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D0D5" w14:textId="770A11EB" w:rsidR="005A4729" w:rsidRDefault="008559CD" w:rsidP="00387CF6">
      <w:pPr>
        <w:jc w:val="center"/>
        <w:rPr>
          <w:rFonts w:ascii="Times New Roman" w:hAnsi="Times New Roman"/>
          <w:b/>
          <w:noProof/>
          <w:sz w:val="24"/>
          <w:szCs w:val="24"/>
          <w:lang w:val="lt-LT" w:eastAsia="lt-LT"/>
        </w:rPr>
      </w:pPr>
      <w:r w:rsidRPr="0051709A">
        <w:rPr>
          <w:rFonts w:ascii="Times New Roman" w:hAnsi="Times New Roman"/>
          <w:noProof/>
          <w:lang w:val="lt-LT" w:eastAsia="lt-LT"/>
        </w:rPr>
        <w:drawing>
          <wp:inline distT="0" distB="0" distL="0" distR="0" wp14:anchorId="72918DDE" wp14:editId="54FC7C80">
            <wp:extent cx="533400" cy="600075"/>
            <wp:effectExtent l="0" t="0" r="0" b="9525"/>
            <wp:docPr id="3" name="Paveikslėlis 3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tur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5C7B" w14:textId="77777777" w:rsidR="00825DAC" w:rsidRPr="00825DAC" w:rsidRDefault="00825DAC" w:rsidP="00387CF6">
      <w:pPr>
        <w:jc w:val="center"/>
        <w:rPr>
          <w:rFonts w:ascii="Times New Roman" w:hAnsi="Times New Roman"/>
          <w:b/>
          <w:noProof/>
          <w:lang w:val="lt-LT" w:eastAsia="lt-LT"/>
        </w:rPr>
      </w:pPr>
    </w:p>
    <w:p w14:paraId="277262A8" w14:textId="77777777" w:rsidR="005A4729" w:rsidRPr="0051709A" w:rsidRDefault="005A4729" w:rsidP="00387CF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1709A">
        <w:rPr>
          <w:rFonts w:ascii="Times New Roman" w:hAnsi="Times New Roman"/>
          <w:b/>
          <w:sz w:val="24"/>
          <w:szCs w:val="24"/>
          <w:lang w:val="lt-LT"/>
        </w:rPr>
        <w:t>ŠAKIŲ RAJONO SAVIVALDYBĖS TARYBA</w:t>
      </w:r>
    </w:p>
    <w:p w14:paraId="6A3F93AE" w14:textId="77777777" w:rsidR="005A4729" w:rsidRPr="0051709A" w:rsidRDefault="005A4729" w:rsidP="00387CF6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24117372" w14:textId="77777777" w:rsidR="005A4729" w:rsidRPr="0051709A" w:rsidRDefault="005A4729" w:rsidP="00387CF6">
      <w:pPr>
        <w:pStyle w:val="Antrat3"/>
        <w:rPr>
          <w:b/>
          <w:szCs w:val="24"/>
          <w:lang w:val="lt-LT"/>
        </w:rPr>
      </w:pPr>
      <w:r w:rsidRPr="0051709A">
        <w:rPr>
          <w:b/>
          <w:szCs w:val="24"/>
          <w:lang w:val="lt-LT"/>
        </w:rPr>
        <w:t>SPRENDIMAS</w:t>
      </w:r>
    </w:p>
    <w:p w14:paraId="7E5EAA91" w14:textId="3C63392B" w:rsidR="001F37D1" w:rsidRPr="0051709A" w:rsidRDefault="001F37D1" w:rsidP="001F37D1">
      <w:pPr>
        <w:pStyle w:val="Pagrindinistekstas2"/>
        <w:spacing w:after="0" w:line="240" w:lineRule="auto"/>
        <w:jc w:val="center"/>
        <w:rPr>
          <w:rFonts w:ascii="Times New Roman" w:hAnsi="Times New Roman"/>
          <w:b/>
          <w:szCs w:val="24"/>
        </w:rPr>
      </w:pPr>
      <w:bookmarkStart w:id="0" w:name="_Hlk31622425"/>
      <w:r w:rsidRPr="0051709A">
        <w:rPr>
          <w:rFonts w:ascii="Times New Roman" w:hAnsi="Times New Roman"/>
          <w:b/>
          <w:szCs w:val="24"/>
        </w:rPr>
        <w:t xml:space="preserve">DĖL </w:t>
      </w:r>
      <w:r w:rsidR="00636391">
        <w:rPr>
          <w:rFonts w:ascii="Times New Roman" w:hAnsi="Times New Roman"/>
          <w:b/>
          <w:szCs w:val="24"/>
        </w:rPr>
        <w:t>MOKINIŲ MAITINIMO ORGANIZAVIMO</w:t>
      </w:r>
      <w:r w:rsidR="00E84CE7" w:rsidRPr="001F6695">
        <w:rPr>
          <w:rStyle w:val="Puslapionumeris"/>
          <w:b/>
        </w:rPr>
        <w:t xml:space="preserve"> </w:t>
      </w:r>
      <w:r w:rsidR="00636391" w:rsidRPr="0051709A">
        <w:rPr>
          <w:rFonts w:ascii="Times New Roman" w:hAnsi="Times New Roman"/>
          <w:b/>
          <w:szCs w:val="24"/>
        </w:rPr>
        <w:t>ŠAKIŲ RAJONO SAVIVALDYBĖS</w:t>
      </w:r>
      <w:r w:rsidR="00636391">
        <w:rPr>
          <w:rFonts w:ascii="Times New Roman" w:hAnsi="Times New Roman"/>
          <w:b/>
          <w:szCs w:val="24"/>
        </w:rPr>
        <w:t xml:space="preserve"> UGDYMO ĮSTAIGOSE TVARKOS APRAŠO </w:t>
      </w:r>
      <w:r w:rsidR="00E84CE7">
        <w:rPr>
          <w:rStyle w:val="Puslapionumeris"/>
          <w:b/>
        </w:rPr>
        <w:t>PATVIRTINIMO</w:t>
      </w:r>
    </w:p>
    <w:bookmarkEnd w:id="0"/>
    <w:p w14:paraId="666F7444" w14:textId="77777777" w:rsidR="005A4729" w:rsidRPr="0051709A" w:rsidRDefault="005A4729" w:rsidP="00387CF6">
      <w:pPr>
        <w:tabs>
          <w:tab w:val="left" w:pos="6804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CCC4CD0" w14:textId="696448FE" w:rsidR="005A4729" w:rsidRPr="0051709A" w:rsidRDefault="00DF546D" w:rsidP="00387CF6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51709A">
        <w:rPr>
          <w:rFonts w:ascii="Times New Roman" w:hAnsi="Times New Roman"/>
          <w:sz w:val="24"/>
          <w:szCs w:val="24"/>
          <w:lang w:val="lt-LT"/>
        </w:rPr>
        <w:t>20</w:t>
      </w:r>
      <w:r w:rsidR="00022F46" w:rsidRPr="0051709A">
        <w:rPr>
          <w:rFonts w:ascii="Times New Roman" w:hAnsi="Times New Roman"/>
          <w:sz w:val="24"/>
          <w:szCs w:val="24"/>
          <w:lang w:val="lt-LT"/>
        </w:rPr>
        <w:t>2</w:t>
      </w:r>
      <w:r w:rsidR="00636391">
        <w:rPr>
          <w:rFonts w:ascii="Times New Roman" w:hAnsi="Times New Roman"/>
          <w:sz w:val="24"/>
          <w:szCs w:val="24"/>
          <w:lang w:val="lt-LT"/>
        </w:rPr>
        <w:t>3</w:t>
      </w:r>
      <w:r w:rsidRPr="0051709A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636391">
        <w:rPr>
          <w:rFonts w:ascii="Times New Roman" w:hAnsi="Times New Roman"/>
          <w:sz w:val="24"/>
          <w:szCs w:val="24"/>
          <w:lang w:val="lt-LT"/>
        </w:rPr>
        <w:t>lapkričio</w:t>
      </w:r>
      <w:r w:rsidR="003068E4" w:rsidRPr="005170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4491">
        <w:rPr>
          <w:rFonts w:ascii="Times New Roman" w:hAnsi="Times New Roman"/>
          <w:sz w:val="24"/>
          <w:szCs w:val="24"/>
          <w:lang w:val="lt-LT"/>
        </w:rPr>
        <w:t>24</w:t>
      </w:r>
      <w:r w:rsidR="00F426A4" w:rsidRPr="0051709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1709A">
        <w:rPr>
          <w:rFonts w:ascii="Times New Roman" w:hAnsi="Times New Roman"/>
          <w:sz w:val="24"/>
          <w:szCs w:val="24"/>
          <w:lang w:val="lt-LT"/>
        </w:rPr>
        <w:t xml:space="preserve">d. </w:t>
      </w:r>
      <w:r w:rsidR="005A4729" w:rsidRPr="0051709A">
        <w:rPr>
          <w:rFonts w:ascii="Times New Roman" w:hAnsi="Times New Roman"/>
          <w:sz w:val="24"/>
          <w:szCs w:val="24"/>
          <w:lang w:val="lt-LT"/>
        </w:rPr>
        <w:t>Nr.</w:t>
      </w:r>
      <w:r w:rsidRPr="0051709A">
        <w:rPr>
          <w:rFonts w:ascii="Times New Roman" w:hAnsi="Times New Roman"/>
          <w:sz w:val="24"/>
          <w:szCs w:val="24"/>
          <w:lang w:val="lt-LT"/>
        </w:rPr>
        <w:t xml:space="preserve"> T</w:t>
      </w:r>
      <w:r w:rsidR="00E84CE7">
        <w:rPr>
          <w:rFonts w:ascii="Times New Roman" w:hAnsi="Times New Roman"/>
          <w:sz w:val="24"/>
          <w:szCs w:val="24"/>
          <w:lang w:val="lt-LT"/>
        </w:rPr>
        <w:t>-</w:t>
      </w:r>
      <w:r w:rsidR="008E22FD">
        <w:rPr>
          <w:rFonts w:ascii="Times New Roman" w:hAnsi="Times New Roman"/>
          <w:sz w:val="24"/>
          <w:szCs w:val="24"/>
          <w:lang w:val="lt-LT"/>
        </w:rPr>
        <w:t>3</w:t>
      </w:r>
      <w:r w:rsidR="00713836">
        <w:rPr>
          <w:rFonts w:ascii="Times New Roman" w:hAnsi="Times New Roman"/>
          <w:sz w:val="24"/>
          <w:szCs w:val="24"/>
          <w:lang w:val="lt-LT"/>
        </w:rPr>
        <w:t>35</w:t>
      </w:r>
    </w:p>
    <w:p w14:paraId="24ABA7EC" w14:textId="77777777" w:rsidR="005A4729" w:rsidRPr="0051709A" w:rsidRDefault="005A4729" w:rsidP="00387CF6">
      <w:pPr>
        <w:tabs>
          <w:tab w:val="left" w:pos="6804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51709A">
        <w:rPr>
          <w:rFonts w:ascii="Times New Roman" w:hAnsi="Times New Roman"/>
          <w:sz w:val="24"/>
          <w:szCs w:val="24"/>
          <w:lang w:val="lt-LT"/>
        </w:rPr>
        <w:t>Šakiai</w:t>
      </w:r>
    </w:p>
    <w:p w14:paraId="6855D2D6" w14:textId="77777777" w:rsidR="005A4729" w:rsidRPr="00E84CE7" w:rsidRDefault="005A4729" w:rsidP="00812144">
      <w:pPr>
        <w:tabs>
          <w:tab w:val="left" w:pos="1242"/>
          <w:tab w:val="left" w:pos="6804"/>
          <w:tab w:val="left" w:pos="7450"/>
        </w:tabs>
        <w:rPr>
          <w:rFonts w:ascii="Times New Roman" w:hAnsi="Times New Roman"/>
          <w:sz w:val="24"/>
          <w:szCs w:val="24"/>
          <w:lang w:val="lt-LT"/>
        </w:rPr>
      </w:pPr>
    </w:p>
    <w:p w14:paraId="44C2BE8B" w14:textId="1583E82F" w:rsidR="00E84CE7" w:rsidRPr="008F3611" w:rsidRDefault="00E84CE7" w:rsidP="008F3611">
      <w:pPr>
        <w:tabs>
          <w:tab w:val="left" w:pos="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E84CE7">
        <w:rPr>
          <w:rFonts w:ascii="Times New Roman" w:hAnsi="Times New Roman"/>
          <w:sz w:val="24"/>
          <w:szCs w:val="24"/>
          <w:lang w:val="lt-LT"/>
        </w:rPr>
        <w:t xml:space="preserve">Vadovaudamasi Lietuvos Respublikos vietos savivaldos įstatymo </w:t>
      </w:r>
      <w:r w:rsidR="00636391">
        <w:rPr>
          <w:color w:val="000000"/>
        </w:rPr>
        <w:t> </w:t>
      </w:r>
      <w:r w:rsidR="00636391" w:rsidRPr="00636391">
        <w:rPr>
          <w:rFonts w:ascii="Times New Roman" w:hAnsi="Times New Roman"/>
          <w:color w:val="000000"/>
          <w:sz w:val="24"/>
          <w:szCs w:val="24"/>
          <w:lang w:val="lt-LT"/>
        </w:rPr>
        <w:t>6 straipsnio 10 punktu, </w:t>
      </w:r>
      <w:r w:rsidR="00636391" w:rsidRPr="006363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Lietuvos Respublikos švietimo įstatymo 36 straipsnio 9 dalimi, </w:t>
      </w:r>
      <w:r w:rsidR="00636391" w:rsidRPr="00636391">
        <w:rPr>
          <w:rFonts w:ascii="Times New Roman" w:hAnsi="Times New Roman"/>
          <w:color w:val="000000"/>
          <w:sz w:val="24"/>
          <w:szCs w:val="24"/>
          <w:lang w:val="lt-LT"/>
        </w:rPr>
        <w:t>Vaikų maitinimo organizavimo tvarkos aprašu, patvirtintu</w:t>
      </w:r>
      <w:r w:rsidR="00636391" w:rsidRPr="006363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 Lietuvos Respublikos sveikatos apsaugos ministro 2011 m. lapkričio 11 d. įsakymu Nr. V-964 „Dėl </w:t>
      </w:r>
      <w:r w:rsidR="00636391" w:rsidRPr="00636391">
        <w:rPr>
          <w:rFonts w:ascii="Times New Roman" w:hAnsi="Times New Roman"/>
          <w:color w:val="000000"/>
          <w:sz w:val="24"/>
          <w:szCs w:val="24"/>
          <w:lang w:val="lt-LT"/>
        </w:rPr>
        <w:t>Vaikų maitinimo organizavimo tvarkos </w:t>
      </w:r>
      <w:r w:rsidR="00636391" w:rsidRPr="006363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aprašo patvirtinimo“</w:t>
      </w:r>
      <w:r w:rsidR="00636391">
        <w:rPr>
          <w:rFonts w:ascii="Times New Roman" w:hAnsi="Times New Roman"/>
          <w:color w:val="000000"/>
          <w:sz w:val="24"/>
          <w:szCs w:val="24"/>
          <w:shd w:val="clear" w:color="auto" w:fill="FFFFFF"/>
          <w:lang w:val="lt-LT"/>
        </w:rPr>
        <w:t>,</w:t>
      </w:r>
      <w:r w:rsidR="0063639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F3611">
        <w:rPr>
          <w:rFonts w:ascii="Times New Roman" w:hAnsi="Times New Roman"/>
          <w:sz w:val="24"/>
          <w:szCs w:val="24"/>
          <w:lang w:val="lt-LT"/>
        </w:rPr>
        <w:t>Šakių</w:t>
      </w:r>
      <w:r w:rsidRPr="00E84CE7">
        <w:rPr>
          <w:rFonts w:ascii="Times New Roman" w:hAnsi="Times New Roman"/>
          <w:sz w:val="24"/>
          <w:szCs w:val="24"/>
          <w:lang w:val="lt-LT"/>
        </w:rPr>
        <w:t xml:space="preserve"> rajono savivaldybės taryba </w:t>
      </w:r>
      <w:r w:rsidRPr="00944E4C">
        <w:rPr>
          <w:rFonts w:ascii="Times New Roman" w:hAnsi="Times New Roman"/>
          <w:sz w:val="24"/>
          <w:szCs w:val="24"/>
          <w:lang w:val="lt-LT"/>
        </w:rPr>
        <w:t>n u s p r e n d ž i a</w:t>
      </w:r>
      <w:r w:rsidR="00323FD4">
        <w:rPr>
          <w:rFonts w:ascii="Times New Roman" w:hAnsi="Times New Roman"/>
          <w:sz w:val="24"/>
          <w:szCs w:val="24"/>
          <w:lang w:val="lt-LT"/>
        </w:rPr>
        <w:t>:</w:t>
      </w:r>
    </w:p>
    <w:p w14:paraId="7E14A69F" w14:textId="3FAB71C4" w:rsidR="00E84CE7" w:rsidRPr="00E84CE7" w:rsidRDefault="00323FD4" w:rsidP="00AF48BD">
      <w:pPr>
        <w:tabs>
          <w:tab w:val="left" w:pos="1134"/>
          <w:tab w:val="left" w:pos="1560"/>
        </w:tabs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</w:t>
      </w:r>
      <w:r w:rsidR="00E84CE7" w:rsidRPr="00E84CE7">
        <w:rPr>
          <w:rFonts w:ascii="Times New Roman" w:hAnsi="Times New Roman"/>
          <w:bCs/>
          <w:sz w:val="24"/>
          <w:szCs w:val="24"/>
          <w:lang w:val="lt-LT"/>
        </w:rPr>
        <w:t xml:space="preserve">atvirtinti </w:t>
      </w:r>
      <w:r w:rsidR="00636391">
        <w:rPr>
          <w:rFonts w:ascii="Times New Roman" w:hAnsi="Times New Roman"/>
          <w:bCs/>
          <w:sz w:val="24"/>
          <w:szCs w:val="24"/>
          <w:lang w:val="lt-LT"/>
        </w:rPr>
        <w:t xml:space="preserve">Mokinių maitinimo organizavimo </w:t>
      </w:r>
      <w:r w:rsidR="001914D7">
        <w:rPr>
          <w:rFonts w:ascii="Times New Roman" w:hAnsi="Times New Roman"/>
          <w:bCs/>
          <w:sz w:val="24"/>
          <w:szCs w:val="24"/>
          <w:lang w:val="lt-LT"/>
        </w:rPr>
        <w:t>Šakių</w:t>
      </w:r>
      <w:r w:rsidR="00E84CE7" w:rsidRPr="00E84CE7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rajono savivaldybės</w:t>
      </w:r>
      <w:r w:rsidR="00636391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ugdymo įstaigose</w:t>
      </w:r>
      <w:r w:rsidR="00E84CE7" w:rsidRPr="00E84CE7">
        <w:rPr>
          <w:rStyle w:val="Puslapionumeris"/>
          <w:rFonts w:ascii="Times New Roman" w:hAnsi="Times New Roman"/>
          <w:sz w:val="24"/>
          <w:szCs w:val="24"/>
          <w:lang w:val="lt-LT"/>
        </w:rPr>
        <w:t xml:space="preserve"> </w:t>
      </w:r>
      <w:r w:rsidR="00636391">
        <w:rPr>
          <w:rStyle w:val="Puslapionumeris"/>
          <w:rFonts w:ascii="Times New Roman" w:hAnsi="Times New Roman"/>
          <w:sz w:val="24"/>
          <w:szCs w:val="24"/>
          <w:lang w:val="lt-LT"/>
        </w:rPr>
        <w:t>tvarkos aprašą</w:t>
      </w:r>
      <w:r w:rsidR="00E84CE7" w:rsidRPr="00E84CE7">
        <w:rPr>
          <w:rFonts w:ascii="Times New Roman" w:hAnsi="Times New Roman"/>
          <w:bCs/>
          <w:sz w:val="24"/>
          <w:szCs w:val="24"/>
          <w:lang w:val="lt-LT"/>
        </w:rPr>
        <w:t xml:space="preserve"> (pridedama). </w:t>
      </w:r>
    </w:p>
    <w:p w14:paraId="506267D0" w14:textId="0363A627" w:rsidR="00176180" w:rsidRPr="00176180" w:rsidRDefault="00944E4C" w:rsidP="00176180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Style w:val="uficommentbody"/>
          <w:rFonts w:ascii="Times New Roman" w:hAnsi="Times New Roman"/>
          <w:sz w:val="24"/>
          <w:szCs w:val="24"/>
          <w:lang w:val="lt-LT"/>
        </w:rPr>
        <w:tab/>
      </w:r>
      <w:r w:rsidR="00176180" w:rsidRPr="00944E4C">
        <w:rPr>
          <w:rStyle w:val="uficommentbody"/>
          <w:rFonts w:ascii="Times New Roman" w:hAnsi="Times New Roman"/>
          <w:sz w:val="24"/>
          <w:szCs w:val="24"/>
          <w:lang w:val="lt-LT"/>
        </w:rPr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</w:t>
      </w:r>
    </w:p>
    <w:p w14:paraId="71E9F031" w14:textId="3A08547D" w:rsidR="00825DAC" w:rsidRDefault="00825DAC" w:rsidP="00825DA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 w:bidi="lo-LA"/>
        </w:rPr>
      </w:pPr>
    </w:p>
    <w:p w14:paraId="6C9E0BD6" w14:textId="77777777" w:rsidR="00E84CE7" w:rsidRPr="0051709A" w:rsidRDefault="00E84CE7" w:rsidP="00825DA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lt-LT" w:eastAsia="lt-LT" w:bidi="lo-LA"/>
        </w:rPr>
      </w:pPr>
    </w:p>
    <w:p w14:paraId="0AA1EE58" w14:textId="409A8118" w:rsidR="00200EA0" w:rsidRDefault="00DF546D" w:rsidP="0051709A">
      <w:pPr>
        <w:pStyle w:val="Pagrindinistekstas"/>
        <w:tabs>
          <w:tab w:val="left" w:pos="284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bookmarkStart w:id="1" w:name="_Hlk3974620"/>
      <w:r w:rsidRPr="0051709A">
        <w:rPr>
          <w:rFonts w:ascii="Times New Roman" w:hAnsi="Times New Roman"/>
          <w:sz w:val="24"/>
          <w:szCs w:val="24"/>
          <w:lang w:val="lt-LT"/>
        </w:rPr>
        <w:t>Savivaldybės m</w:t>
      </w:r>
      <w:r w:rsidR="005A4729" w:rsidRPr="0051709A">
        <w:rPr>
          <w:rFonts w:ascii="Times New Roman" w:hAnsi="Times New Roman"/>
          <w:sz w:val="24"/>
          <w:szCs w:val="24"/>
          <w:lang w:val="lt-LT"/>
        </w:rPr>
        <w:t xml:space="preserve">eras </w:t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ab/>
      </w:r>
      <w:r w:rsidR="00636391">
        <w:rPr>
          <w:rFonts w:ascii="Times New Roman" w:hAnsi="Times New Roman"/>
          <w:sz w:val="24"/>
          <w:szCs w:val="24"/>
          <w:lang w:val="lt-LT"/>
        </w:rPr>
        <w:tab/>
      </w:r>
      <w:r w:rsidRPr="0051709A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  <w:r w:rsidR="00636391">
        <w:rPr>
          <w:rFonts w:ascii="Times New Roman" w:hAnsi="Times New Roman"/>
          <w:sz w:val="24"/>
          <w:szCs w:val="24"/>
          <w:lang w:val="lt-LT"/>
        </w:rPr>
        <w:t>Raimondas Januševičius</w:t>
      </w:r>
    </w:p>
    <w:p w14:paraId="67D5D130" w14:textId="53CECF24" w:rsidR="00825DAC" w:rsidRDefault="00825DAC" w:rsidP="0051709A">
      <w:pPr>
        <w:pStyle w:val="Pagrindinistekstas"/>
        <w:tabs>
          <w:tab w:val="left" w:pos="284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ED7F41" w14:textId="1537BF07" w:rsidR="00825DAC" w:rsidRDefault="00825DAC" w:rsidP="0051709A">
      <w:pPr>
        <w:pStyle w:val="Pagrindinistekstas"/>
        <w:tabs>
          <w:tab w:val="left" w:pos="284"/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825DAC" w:rsidSect="00825DAC">
      <w:headerReference w:type="even" r:id="rId9"/>
      <w:footerReference w:type="default" r:id="rId10"/>
      <w:pgSz w:w="11907" w:h="16840"/>
      <w:pgMar w:top="1134" w:right="567" w:bottom="1134" w:left="1701" w:header="680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7204" w14:textId="77777777" w:rsidR="0041311E" w:rsidRDefault="0041311E">
      <w:r>
        <w:separator/>
      </w:r>
    </w:p>
  </w:endnote>
  <w:endnote w:type="continuationSeparator" w:id="0">
    <w:p w14:paraId="573C3B22" w14:textId="77777777" w:rsidR="0041311E" w:rsidRDefault="0041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328" w14:textId="5AD03020" w:rsidR="00DF546D" w:rsidRPr="00901048" w:rsidRDefault="00DF546D" w:rsidP="00DF546D">
    <w:pPr>
      <w:pStyle w:val="Porat"/>
      <w:jc w:val="right"/>
      <w:rPr>
        <w:lang w:val="de-DE"/>
      </w:rPr>
    </w:pPr>
    <w:r>
      <w:rPr>
        <w:sz w:val="8"/>
      </w:rPr>
      <w:fldChar w:fldCharType="begin"/>
    </w:r>
    <w:r w:rsidRPr="00901048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301B8D">
      <w:rPr>
        <w:noProof/>
        <w:sz w:val="8"/>
        <w:lang w:val="de-DE"/>
      </w:rPr>
      <w:t>C:\Users\ikasparaviciene\Desktop\TARYBAI SPRENDIMAI\2022\09 mėn\Dėl trūkstamų pedagogų pritraukimo.docx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9419" w14:textId="77777777" w:rsidR="0041311E" w:rsidRDefault="0041311E">
      <w:r>
        <w:separator/>
      </w:r>
    </w:p>
  </w:footnote>
  <w:footnote w:type="continuationSeparator" w:id="0">
    <w:p w14:paraId="261EB045" w14:textId="77777777" w:rsidR="0041311E" w:rsidRDefault="0041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EB0F" w14:textId="39EC3178" w:rsidR="0002489C" w:rsidRDefault="0002489C">
    <w:pPr>
      <w:pStyle w:val="Antrats"/>
      <w:jc w:val="center"/>
    </w:pPr>
  </w:p>
  <w:p w14:paraId="10294C37" w14:textId="77777777" w:rsidR="0002489C" w:rsidRDefault="000248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260"/>
    <w:multiLevelType w:val="hybridMultilevel"/>
    <w:tmpl w:val="AC62CEE2"/>
    <w:lvl w:ilvl="0" w:tplc="6AC21590">
      <w:start w:val="1"/>
      <w:numFmt w:val="upperLetter"/>
      <w:lvlText w:val="%1."/>
      <w:lvlJc w:val="left"/>
      <w:pPr>
        <w:ind w:left="184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68" w:hanging="360"/>
      </w:pPr>
    </w:lvl>
    <w:lvl w:ilvl="2" w:tplc="0427001B" w:tentative="1">
      <w:start w:val="1"/>
      <w:numFmt w:val="lowerRoman"/>
      <w:lvlText w:val="%3."/>
      <w:lvlJc w:val="right"/>
      <w:pPr>
        <w:ind w:left="3288" w:hanging="180"/>
      </w:pPr>
    </w:lvl>
    <w:lvl w:ilvl="3" w:tplc="0427000F" w:tentative="1">
      <w:start w:val="1"/>
      <w:numFmt w:val="decimal"/>
      <w:lvlText w:val="%4."/>
      <w:lvlJc w:val="left"/>
      <w:pPr>
        <w:ind w:left="4008" w:hanging="360"/>
      </w:pPr>
    </w:lvl>
    <w:lvl w:ilvl="4" w:tplc="04270019" w:tentative="1">
      <w:start w:val="1"/>
      <w:numFmt w:val="lowerLetter"/>
      <w:lvlText w:val="%5."/>
      <w:lvlJc w:val="left"/>
      <w:pPr>
        <w:ind w:left="4728" w:hanging="360"/>
      </w:pPr>
    </w:lvl>
    <w:lvl w:ilvl="5" w:tplc="0427001B" w:tentative="1">
      <w:start w:val="1"/>
      <w:numFmt w:val="lowerRoman"/>
      <w:lvlText w:val="%6."/>
      <w:lvlJc w:val="right"/>
      <w:pPr>
        <w:ind w:left="5448" w:hanging="180"/>
      </w:pPr>
    </w:lvl>
    <w:lvl w:ilvl="6" w:tplc="0427000F" w:tentative="1">
      <w:start w:val="1"/>
      <w:numFmt w:val="decimal"/>
      <w:lvlText w:val="%7."/>
      <w:lvlJc w:val="left"/>
      <w:pPr>
        <w:ind w:left="6168" w:hanging="360"/>
      </w:pPr>
    </w:lvl>
    <w:lvl w:ilvl="7" w:tplc="04270019" w:tentative="1">
      <w:start w:val="1"/>
      <w:numFmt w:val="lowerLetter"/>
      <w:lvlText w:val="%8."/>
      <w:lvlJc w:val="left"/>
      <w:pPr>
        <w:ind w:left="6888" w:hanging="360"/>
      </w:pPr>
    </w:lvl>
    <w:lvl w:ilvl="8" w:tplc="0427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18117F1F"/>
    <w:multiLevelType w:val="hybridMultilevel"/>
    <w:tmpl w:val="1108C560"/>
    <w:lvl w:ilvl="0" w:tplc="F1B2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62DE2"/>
    <w:multiLevelType w:val="multilevel"/>
    <w:tmpl w:val="A7E0B1F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37A26F1"/>
    <w:multiLevelType w:val="hybridMultilevel"/>
    <w:tmpl w:val="600E7D38"/>
    <w:lvl w:ilvl="0" w:tplc="1236F04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B540397"/>
    <w:multiLevelType w:val="hybridMultilevel"/>
    <w:tmpl w:val="A2C4C85A"/>
    <w:lvl w:ilvl="0" w:tplc="3E4EB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84873"/>
    <w:multiLevelType w:val="hybridMultilevel"/>
    <w:tmpl w:val="67B4DC40"/>
    <w:lvl w:ilvl="0" w:tplc="41B4F6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0450"/>
    <w:multiLevelType w:val="multilevel"/>
    <w:tmpl w:val="A7E0B1F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7600393"/>
    <w:multiLevelType w:val="hybridMultilevel"/>
    <w:tmpl w:val="8C668990"/>
    <w:lvl w:ilvl="0" w:tplc="E46A6C38">
      <w:start w:val="1"/>
      <w:numFmt w:val="upperLetter"/>
      <w:lvlText w:val="%1."/>
      <w:lvlJc w:val="left"/>
      <w:pPr>
        <w:ind w:left="1845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51461EFF"/>
    <w:multiLevelType w:val="hybridMultilevel"/>
    <w:tmpl w:val="2132CB74"/>
    <w:lvl w:ilvl="0" w:tplc="97C860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5725944">
    <w:abstractNumId w:val="1"/>
  </w:num>
  <w:num w:numId="2" w16cid:durableId="2040547460">
    <w:abstractNumId w:val="4"/>
  </w:num>
  <w:num w:numId="3" w16cid:durableId="110634686">
    <w:abstractNumId w:val="8"/>
  </w:num>
  <w:num w:numId="4" w16cid:durableId="189688368">
    <w:abstractNumId w:val="3"/>
  </w:num>
  <w:num w:numId="5" w16cid:durableId="189884077">
    <w:abstractNumId w:val="2"/>
  </w:num>
  <w:num w:numId="6" w16cid:durableId="1645427659">
    <w:abstractNumId w:val="6"/>
  </w:num>
  <w:num w:numId="7" w16cid:durableId="1456871321">
    <w:abstractNumId w:val="0"/>
  </w:num>
  <w:num w:numId="8" w16cid:durableId="1200632675">
    <w:abstractNumId w:val="7"/>
  </w:num>
  <w:num w:numId="9" w16cid:durableId="801315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B9"/>
    <w:rsid w:val="000024CD"/>
    <w:rsid w:val="000038D3"/>
    <w:rsid w:val="00005B6F"/>
    <w:rsid w:val="00010306"/>
    <w:rsid w:val="00016935"/>
    <w:rsid w:val="00016CCC"/>
    <w:rsid w:val="000214AC"/>
    <w:rsid w:val="00022F46"/>
    <w:rsid w:val="0002489C"/>
    <w:rsid w:val="00033AC3"/>
    <w:rsid w:val="00034ACE"/>
    <w:rsid w:val="0003599E"/>
    <w:rsid w:val="000433BC"/>
    <w:rsid w:val="00043A89"/>
    <w:rsid w:val="00047D5F"/>
    <w:rsid w:val="00053BBE"/>
    <w:rsid w:val="00057057"/>
    <w:rsid w:val="00065CCD"/>
    <w:rsid w:val="00070856"/>
    <w:rsid w:val="000843B1"/>
    <w:rsid w:val="00090DA6"/>
    <w:rsid w:val="00093E2D"/>
    <w:rsid w:val="00097933"/>
    <w:rsid w:val="000A0FCF"/>
    <w:rsid w:val="000A3E2E"/>
    <w:rsid w:val="000B00CA"/>
    <w:rsid w:val="000B43A0"/>
    <w:rsid w:val="000B600D"/>
    <w:rsid w:val="000D3D43"/>
    <w:rsid w:val="000D3E2B"/>
    <w:rsid w:val="000E1C44"/>
    <w:rsid w:val="000E2CCC"/>
    <w:rsid w:val="000E3ACB"/>
    <w:rsid w:val="000F5149"/>
    <w:rsid w:val="000F64BE"/>
    <w:rsid w:val="00102AAD"/>
    <w:rsid w:val="00112415"/>
    <w:rsid w:val="00113817"/>
    <w:rsid w:val="0011396F"/>
    <w:rsid w:val="00114A6A"/>
    <w:rsid w:val="00122E28"/>
    <w:rsid w:val="001258C1"/>
    <w:rsid w:val="0013240C"/>
    <w:rsid w:val="00134DDB"/>
    <w:rsid w:val="00142C04"/>
    <w:rsid w:val="00145EFC"/>
    <w:rsid w:val="00146E5A"/>
    <w:rsid w:val="00146E71"/>
    <w:rsid w:val="001542FA"/>
    <w:rsid w:val="00176180"/>
    <w:rsid w:val="00177C2A"/>
    <w:rsid w:val="00190D5C"/>
    <w:rsid w:val="001914D7"/>
    <w:rsid w:val="001924DF"/>
    <w:rsid w:val="001A5928"/>
    <w:rsid w:val="001B1282"/>
    <w:rsid w:val="001B36B5"/>
    <w:rsid w:val="001B7430"/>
    <w:rsid w:val="001C2EE5"/>
    <w:rsid w:val="001C468E"/>
    <w:rsid w:val="001C7D48"/>
    <w:rsid w:val="001D1406"/>
    <w:rsid w:val="001D438C"/>
    <w:rsid w:val="001F05D9"/>
    <w:rsid w:val="001F37D1"/>
    <w:rsid w:val="001F4BA8"/>
    <w:rsid w:val="001F718B"/>
    <w:rsid w:val="00200EA0"/>
    <w:rsid w:val="00210106"/>
    <w:rsid w:val="0021296A"/>
    <w:rsid w:val="00213F6D"/>
    <w:rsid w:val="00215864"/>
    <w:rsid w:val="00226D88"/>
    <w:rsid w:val="00230473"/>
    <w:rsid w:val="00232426"/>
    <w:rsid w:val="0023699D"/>
    <w:rsid w:val="00237366"/>
    <w:rsid w:val="00241D36"/>
    <w:rsid w:val="00245D33"/>
    <w:rsid w:val="0025393F"/>
    <w:rsid w:val="002573A2"/>
    <w:rsid w:val="002606A7"/>
    <w:rsid w:val="002763DA"/>
    <w:rsid w:val="002776B4"/>
    <w:rsid w:val="00283286"/>
    <w:rsid w:val="00283D69"/>
    <w:rsid w:val="0028426B"/>
    <w:rsid w:val="00284585"/>
    <w:rsid w:val="002853E1"/>
    <w:rsid w:val="002A506F"/>
    <w:rsid w:val="002A6302"/>
    <w:rsid w:val="002B067A"/>
    <w:rsid w:val="002B1480"/>
    <w:rsid w:val="002B6E41"/>
    <w:rsid w:val="002C4267"/>
    <w:rsid w:val="002C7CC8"/>
    <w:rsid w:val="002D144C"/>
    <w:rsid w:val="002D689B"/>
    <w:rsid w:val="002E186D"/>
    <w:rsid w:val="002F12BD"/>
    <w:rsid w:val="002F3935"/>
    <w:rsid w:val="00301B8D"/>
    <w:rsid w:val="00303CB5"/>
    <w:rsid w:val="003068E4"/>
    <w:rsid w:val="00321CCA"/>
    <w:rsid w:val="00323FD4"/>
    <w:rsid w:val="00325155"/>
    <w:rsid w:val="0032562F"/>
    <w:rsid w:val="00326A21"/>
    <w:rsid w:val="003438B2"/>
    <w:rsid w:val="00351822"/>
    <w:rsid w:val="00360F41"/>
    <w:rsid w:val="00375195"/>
    <w:rsid w:val="00387CF6"/>
    <w:rsid w:val="00395594"/>
    <w:rsid w:val="0039766F"/>
    <w:rsid w:val="003A24D0"/>
    <w:rsid w:val="003A40AD"/>
    <w:rsid w:val="003B1E33"/>
    <w:rsid w:val="003B611B"/>
    <w:rsid w:val="003C7029"/>
    <w:rsid w:val="003D4EC4"/>
    <w:rsid w:val="003D70D6"/>
    <w:rsid w:val="003E1413"/>
    <w:rsid w:val="003E32B3"/>
    <w:rsid w:val="003F4867"/>
    <w:rsid w:val="003F584B"/>
    <w:rsid w:val="00401C86"/>
    <w:rsid w:val="0041311E"/>
    <w:rsid w:val="0041341D"/>
    <w:rsid w:val="0041390C"/>
    <w:rsid w:val="00434A6F"/>
    <w:rsid w:val="0044136B"/>
    <w:rsid w:val="00444CA8"/>
    <w:rsid w:val="00445E64"/>
    <w:rsid w:val="00457B75"/>
    <w:rsid w:val="0046134F"/>
    <w:rsid w:val="004661DC"/>
    <w:rsid w:val="004675DE"/>
    <w:rsid w:val="00467A3A"/>
    <w:rsid w:val="0048398B"/>
    <w:rsid w:val="00491E09"/>
    <w:rsid w:val="004A013E"/>
    <w:rsid w:val="004A04EE"/>
    <w:rsid w:val="004A31B5"/>
    <w:rsid w:val="004C0D2B"/>
    <w:rsid w:val="004C25FF"/>
    <w:rsid w:val="004C3C5D"/>
    <w:rsid w:val="004D1638"/>
    <w:rsid w:val="004D55F5"/>
    <w:rsid w:val="004D5642"/>
    <w:rsid w:val="004D7732"/>
    <w:rsid w:val="004F0C09"/>
    <w:rsid w:val="00502EF1"/>
    <w:rsid w:val="00504223"/>
    <w:rsid w:val="005073A7"/>
    <w:rsid w:val="00510167"/>
    <w:rsid w:val="00512F56"/>
    <w:rsid w:val="00515AFE"/>
    <w:rsid w:val="0051709A"/>
    <w:rsid w:val="005201A8"/>
    <w:rsid w:val="0055119E"/>
    <w:rsid w:val="00554DB7"/>
    <w:rsid w:val="00564491"/>
    <w:rsid w:val="00571D46"/>
    <w:rsid w:val="00572217"/>
    <w:rsid w:val="00572D1A"/>
    <w:rsid w:val="005754A7"/>
    <w:rsid w:val="00585D3C"/>
    <w:rsid w:val="005861E2"/>
    <w:rsid w:val="0059500A"/>
    <w:rsid w:val="00595CB9"/>
    <w:rsid w:val="005A15DA"/>
    <w:rsid w:val="005A4729"/>
    <w:rsid w:val="005A75FC"/>
    <w:rsid w:val="005C135F"/>
    <w:rsid w:val="005C23C0"/>
    <w:rsid w:val="005D07FC"/>
    <w:rsid w:val="005D72B6"/>
    <w:rsid w:val="005F56CA"/>
    <w:rsid w:val="005F70DD"/>
    <w:rsid w:val="00616F9E"/>
    <w:rsid w:val="0062289E"/>
    <w:rsid w:val="006266E8"/>
    <w:rsid w:val="00632384"/>
    <w:rsid w:val="00636391"/>
    <w:rsid w:val="00637B3F"/>
    <w:rsid w:val="006435EE"/>
    <w:rsid w:val="0064380D"/>
    <w:rsid w:val="00660CAB"/>
    <w:rsid w:val="00674907"/>
    <w:rsid w:val="0068239C"/>
    <w:rsid w:val="00685B50"/>
    <w:rsid w:val="006860FE"/>
    <w:rsid w:val="00686CB3"/>
    <w:rsid w:val="006973D1"/>
    <w:rsid w:val="006A4293"/>
    <w:rsid w:val="006B399D"/>
    <w:rsid w:val="006C3A22"/>
    <w:rsid w:val="006C748F"/>
    <w:rsid w:val="006D0193"/>
    <w:rsid w:val="006D04E5"/>
    <w:rsid w:val="006D3001"/>
    <w:rsid w:val="006E4E23"/>
    <w:rsid w:val="006F00B1"/>
    <w:rsid w:val="006F37DC"/>
    <w:rsid w:val="007024AA"/>
    <w:rsid w:val="00702B64"/>
    <w:rsid w:val="00713836"/>
    <w:rsid w:val="00715D08"/>
    <w:rsid w:val="007160D4"/>
    <w:rsid w:val="00716C94"/>
    <w:rsid w:val="007270DC"/>
    <w:rsid w:val="00727669"/>
    <w:rsid w:val="00727EBD"/>
    <w:rsid w:val="00731F75"/>
    <w:rsid w:val="007470C4"/>
    <w:rsid w:val="00751207"/>
    <w:rsid w:val="007556BF"/>
    <w:rsid w:val="00755FFD"/>
    <w:rsid w:val="00761466"/>
    <w:rsid w:val="007655E0"/>
    <w:rsid w:val="007671F9"/>
    <w:rsid w:val="00767F42"/>
    <w:rsid w:val="0077651D"/>
    <w:rsid w:val="00777F7D"/>
    <w:rsid w:val="00791080"/>
    <w:rsid w:val="007950F2"/>
    <w:rsid w:val="007C0B78"/>
    <w:rsid w:val="007C1339"/>
    <w:rsid w:val="007C2541"/>
    <w:rsid w:val="007C6574"/>
    <w:rsid w:val="007C7420"/>
    <w:rsid w:val="007D0DE0"/>
    <w:rsid w:val="007E0213"/>
    <w:rsid w:val="007E1D09"/>
    <w:rsid w:val="007F0839"/>
    <w:rsid w:val="007F3E68"/>
    <w:rsid w:val="008032C6"/>
    <w:rsid w:val="00810462"/>
    <w:rsid w:val="00812144"/>
    <w:rsid w:val="00813D3A"/>
    <w:rsid w:val="0081411A"/>
    <w:rsid w:val="00825DAC"/>
    <w:rsid w:val="00832209"/>
    <w:rsid w:val="0083282D"/>
    <w:rsid w:val="00833D1C"/>
    <w:rsid w:val="00834F0A"/>
    <w:rsid w:val="00837B33"/>
    <w:rsid w:val="008457B0"/>
    <w:rsid w:val="008464EC"/>
    <w:rsid w:val="00850BDD"/>
    <w:rsid w:val="008559CD"/>
    <w:rsid w:val="00860249"/>
    <w:rsid w:val="00860E4B"/>
    <w:rsid w:val="00864FF0"/>
    <w:rsid w:val="00875944"/>
    <w:rsid w:val="00877FA4"/>
    <w:rsid w:val="00886C7C"/>
    <w:rsid w:val="008926A1"/>
    <w:rsid w:val="00894826"/>
    <w:rsid w:val="00895270"/>
    <w:rsid w:val="00897CF0"/>
    <w:rsid w:val="008A2A42"/>
    <w:rsid w:val="008A3D6E"/>
    <w:rsid w:val="008A4673"/>
    <w:rsid w:val="008B71F5"/>
    <w:rsid w:val="008D3A0D"/>
    <w:rsid w:val="008E22FD"/>
    <w:rsid w:val="008F3611"/>
    <w:rsid w:val="00913FF4"/>
    <w:rsid w:val="00916024"/>
    <w:rsid w:val="0092469C"/>
    <w:rsid w:val="0093002C"/>
    <w:rsid w:val="0093006E"/>
    <w:rsid w:val="0093253D"/>
    <w:rsid w:val="0093507A"/>
    <w:rsid w:val="00942665"/>
    <w:rsid w:val="00944E4C"/>
    <w:rsid w:val="00954D04"/>
    <w:rsid w:val="0096142F"/>
    <w:rsid w:val="009729FF"/>
    <w:rsid w:val="00974D0B"/>
    <w:rsid w:val="0098003A"/>
    <w:rsid w:val="0098160F"/>
    <w:rsid w:val="00987724"/>
    <w:rsid w:val="00997693"/>
    <w:rsid w:val="009A49BA"/>
    <w:rsid w:val="009A65E4"/>
    <w:rsid w:val="009A747C"/>
    <w:rsid w:val="009B2D96"/>
    <w:rsid w:val="009C14F2"/>
    <w:rsid w:val="009C449A"/>
    <w:rsid w:val="009C7D39"/>
    <w:rsid w:val="009E5328"/>
    <w:rsid w:val="009F07CA"/>
    <w:rsid w:val="009F1E0C"/>
    <w:rsid w:val="009F64EB"/>
    <w:rsid w:val="009F72CF"/>
    <w:rsid w:val="009F7D55"/>
    <w:rsid w:val="00A05699"/>
    <w:rsid w:val="00A11955"/>
    <w:rsid w:val="00A126B1"/>
    <w:rsid w:val="00A21EDF"/>
    <w:rsid w:val="00A25D06"/>
    <w:rsid w:val="00A30C6A"/>
    <w:rsid w:val="00A44479"/>
    <w:rsid w:val="00A47DE6"/>
    <w:rsid w:val="00A5379F"/>
    <w:rsid w:val="00A5471D"/>
    <w:rsid w:val="00A62748"/>
    <w:rsid w:val="00A7792F"/>
    <w:rsid w:val="00A878E5"/>
    <w:rsid w:val="00A95428"/>
    <w:rsid w:val="00AC5079"/>
    <w:rsid w:val="00AE228F"/>
    <w:rsid w:val="00AF48BD"/>
    <w:rsid w:val="00B00E9F"/>
    <w:rsid w:val="00B020D3"/>
    <w:rsid w:val="00B130AB"/>
    <w:rsid w:val="00B2050B"/>
    <w:rsid w:val="00B2075C"/>
    <w:rsid w:val="00B33632"/>
    <w:rsid w:val="00B34E12"/>
    <w:rsid w:val="00B40926"/>
    <w:rsid w:val="00B40ED0"/>
    <w:rsid w:val="00B43389"/>
    <w:rsid w:val="00B44138"/>
    <w:rsid w:val="00B44CD3"/>
    <w:rsid w:val="00B64087"/>
    <w:rsid w:val="00B71354"/>
    <w:rsid w:val="00B7459D"/>
    <w:rsid w:val="00B86671"/>
    <w:rsid w:val="00B95FB0"/>
    <w:rsid w:val="00BA0096"/>
    <w:rsid w:val="00BA72C9"/>
    <w:rsid w:val="00BB01CB"/>
    <w:rsid w:val="00BB6356"/>
    <w:rsid w:val="00BB65EC"/>
    <w:rsid w:val="00BB6E81"/>
    <w:rsid w:val="00BC38E0"/>
    <w:rsid w:val="00BD172A"/>
    <w:rsid w:val="00BD2182"/>
    <w:rsid w:val="00BD4942"/>
    <w:rsid w:val="00BD5A0C"/>
    <w:rsid w:val="00BD7E71"/>
    <w:rsid w:val="00BE61AF"/>
    <w:rsid w:val="00C123E1"/>
    <w:rsid w:val="00C25A24"/>
    <w:rsid w:val="00C30947"/>
    <w:rsid w:val="00C325FB"/>
    <w:rsid w:val="00C454FC"/>
    <w:rsid w:val="00C62B18"/>
    <w:rsid w:val="00C64F4C"/>
    <w:rsid w:val="00C679BF"/>
    <w:rsid w:val="00C7159F"/>
    <w:rsid w:val="00C73887"/>
    <w:rsid w:val="00C94AB9"/>
    <w:rsid w:val="00CA7AD5"/>
    <w:rsid w:val="00CC2953"/>
    <w:rsid w:val="00CC4E42"/>
    <w:rsid w:val="00CD1174"/>
    <w:rsid w:val="00CD3A10"/>
    <w:rsid w:val="00CD75AB"/>
    <w:rsid w:val="00CE0CE4"/>
    <w:rsid w:val="00CE6644"/>
    <w:rsid w:val="00CF313F"/>
    <w:rsid w:val="00CF3C0F"/>
    <w:rsid w:val="00CF4921"/>
    <w:rsid w:val="00CF5A3B"/>
    <w:rsid w:val="00CF5D38"/>
    <w:rsid w:val="00D04115"/>
    <w:rsid w:val="00D11F82"/>
    <w:rsid w:val="00D15C0C"/>
    <w:rsid w:val="00D20D47"/>
    <w:rsid w:val="00D336E7"/>
    <w:rsid w:val="00D338BF"/>
    <w:rsid w:val="00D37CFE"/>
    <w:rsid w:val="00D42E04"/>
    <w:rsid w:val="00D441D7"/>
    <w:rsid w:val="00D52B17"/>
    <w:rsid w:val="00D62DAF"/>
    <w:rsid w:val="00D733CE"/>
    <w:rsid w:val="00D774CE"/>
    <w:rsid w:val="00D77EC9"/>
    <w:rsid w:val="00D8192A"/>
    <w:rsid w:val="00D90F0C"/>
    <w:rsid w:val="00D931BB"/>
    <w:rsid w:val="00DA51F5"/>
    <w:rsid w:val="00DB1619"/>
    <w:rsid w:val="00DB7855"/>
    <w:rsid w:val="00DC1B2B"/>
    <w:rsid w:val="00DC2DEE"/>
    <w:rsid w:val="00DD2A51"/>
    <w:rsid w:val="00DD2ACE"/>
    <w:rsid w:val="00DD4B08"/>
    <w:rsid w:val="00DD60F8"/>
    <w:rsid w:val="00DF1C28"/>
    <w:rsid w:val="00DF546D"/>
    <w:rsid w:val="00DF6C34"/>
    <w:rsid w:val="00E04B5F"/>
    <w:rsid w:val="00E06418"/>
    <w:rsid w:val="00E17216"/>
    <w:rsid w:val="00E175C2"/>
    <w:rsid w:val="00E23EF1"/>
    <w:rsid w:val="00E319BE"/>
    <w:rsid w:val="00E46661"/>
    <w:rsid w:val="00E55BA4"/>
    <w:rsid w:val="00E6507A"/>
    <w:rsid w:val="00E70BB8"/>
    <w:rsid w:val="00E76ACB"/>
    <w:rsid w:val="00E81F8B"/>
    <w:rsid w:val="00E84CE7"/>
    <w:rsid w:val="00E91B4A"/>
    <w:rsid w:val="00EB1419"/>
    <w:rsid w:val="00EB4E57"/>
    <w:rsid w:val="00EE4597"/>
    <w:rsid w:val="00F00225"/>
    <w:rsid w:val="00F02228"/>
    <w:rsid w:val="00F03954"/>
    <w:rsid w:val="00F05918"/>
    <w:rsid w:val="00F06DDC"/>
    <w:rsid w:val="00F10AFD"/>
    <w:rsid w:val="00F13C07"/>
    <w:rsid w:val="00F13D78"/>
    <w:rsid w:val="00F17473"/>
    <w:rsid w:val="00F216C2"/>
    <w:rsid w:val="00F36250"/>
    <w:rsid w:val="00F36C7E"/>
    <w:rsid w:val="00F426A4"/>
    <w:rsid w:val="00F4327A"/>
    <w:rsid w:val="00F52262"/>
    <w:rsid w:val="00F577E7"/>
    <w:rsid w:val="00F614EF"/>
    <w:rsid w:val="00F65F56"/>
    <w:rsid w:val="00F70F53"/>
    <w:rsid w:val="00F71AAF"/>
    <w:rsid w:val="00F75C3D"/>
    <w:rsid w:val="00F82B9C"/>
    <w:rsid w:val="00F87E48"/>
    <w:rsid w:val="00F95023"/>
    <w:rsid w:val="00F96871"/>
    <w:rsid w:val="00FA1BB4"/>
    <w:rsid w:val="00FA3B45"/>
    <w:rsid w:val="00FA5A0C"/>
    <w:rsid w:val="00FA5F7D"/>
    <w:rsid w:val="00FB72C4"/>
    <w:rsid w:val="00FC6786"/>
    <w:rsid w:val="00FC73B7"/>
    <w:rsid w:val="00FD0DCF"/>
    <w:rsid w:val="00FE2553"/>
    <w:rsid w:val="00FE6CB4"/>
    <w:rsid w:val="00FF28F0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A4565"/>
  <w15:docId w15:val="{8E6D9A61-8B2F-43FE-9C58-35C0041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6671"/>
    <w:rPr>
      <w:rFonts w:ascii="TimesLT" w:hAnsi="TimesLT"/>
      <w:sz w:val="20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86671"/>
    <w:pPr>
      <w:keepNext/>
      <w:tabs>
        <w:tab w:val="left" w:pos="1242"/>
        <w:tab w:val="left" w:pos="7450"/>
      </w:tabs>
      <w:outlineLvl w:val="0"/>
    </w:pPr>
    <w:rPr>
      <w:rFonts w:ascii="Times New Roman" w:hAnsi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86671"/>
    <w:pPr>
      <w:keepNext/>
      <w:ind w:left="6480"/>
      <w:jc w:val="center"/>
      <w:outlineLvl w:val="1"/>
    </w:pPr>
    <w:rPr>
      <w:rFonts w:ascii="Times New Roman" w:hAnsi="Times New Roman"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86671"/>
    <w:pPr>
      <w:keepNext/>
      <w:jc w:val="center"/>
      <w:outlineLvl w:val="2"/>
    </w:pPr>
    <w:rPr>
      <w:rFonts w:ascii="Times New Roman" w:hAnsi="Times New Roman"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F37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F37DC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F37DC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B8667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F37DC"/>
    <w:rPr>
      <w:rFonts w:ascii="TimesLT" w:hAnsi="TimesLT" w:cs="Times New Roman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semiHidden/>
    <w:rsid w:val="00B8667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locked/>
    <w:rsid w:val="006F37DC"/>
    <w:rPr>
      <w:rFonts w:ascii="TimesLT" w:hAnsi="TimesLT" w:cs="Times New Roman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8A4673"/>
    <w:pPr>
      <w:spacing w:after="120" w:line="480" w:lineRule="auto"/>
    </w:pPr>
    <w:rPr>
      <w:sz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locked/>
    <w:rsid w:val="008A4673"/>
    <w:rPr>
      <w:rFonts w:ascii="TimesLT" w:hAnsi="TimesLT" w:cs="Times New Roman"/>
      <w:sz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8A467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8A4673"/>
    <w:rPr>
      <w:rFonts w:ascii="TimesLT" w:hAnsi="TimesLT" w:cs="Times New Roman"/>
      <w:lang w:val="en-US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61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11B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59"/>
    <w:locked/>
    <w:rsid w:val="00E7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ficommentbody">
    <w:name w:val="uficommentbody"/>
    <w:basedOn w:val="Numatytasispastraiposriftas"/>
    <w:rsid w:val="00283D69"/>
    <w:rPr>
      <w:rFonts w:cs="Times New Roman"/>
    </w:rPr>
  </w:style>
  <w:style w:type="paragraph" w:styleId="Sraopastraipa">
    <w:name w:val="List Paragraph"/>
    <w:basedOn w:val="prastasis"/>
    <w:link w:val="SraopastraipaDiagrama"/>
    <w:uiPriority w:val="34"/>
    <w:qFormat/>
    <w:rsid w:val="00812144"/>
    <w:pPr>
      <w:ind w:left="720"/>
      <w:contextualSpacing/>
    </w:pPr>
  </w:style>
  <w:style w:type="character" w:styleId="Puslapionumeris">
    <w:name w:val="page number"/>
    <w:basedOn w:val="Numatytasispastraiposriftas"/>
    <w:unhideWhenUsed/>
    <w:rsid w:val="00E84CE7"/>
  </w:style>
  <w:style w:type="character" w:styleId="Hipersaitas">
    <w:name w:val="Hyperlink"/>
    <w:basedOn w:val="Numatytasispastraiposriftas"/>
    <w:unhideWhenUsed/>
    <w:rsid w:val="00213F6D"/>
    <w:rPr>
      <w:strike w:val="0"/>
      <w:dstrike w:val="0"/>
      <w:color w:val="345A7B"/>
      <w:u w:val="none"/>
      <w:effect w:val="none"/>
    </w:rPr>
  </w:style>
  <w:style w:type="paragraph" w:customStyle="1" w:styleId="Hyperlink1">
    <w:name w:val="Hyperlink1"/>
    <w:rsid w:val="00213F6D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rsid w:val="00213F6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">
    <w:name w:val="CentrBold"/>
    <w:rsid w:val="00213F6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213F6D"/>
    <w:pPr>
      <w:spacing w:after="120" w:line="480" w:lineRule="auto"/>
      <w:ind w:left="283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213F6D"/>
    <w:rPr>
      <w:sz w:val="24"/>
      <w:szCs w:val="24"/>
    </w:rPr>
  </w:style>
  <w:style w:type="paragraph" w:styleId="Betarp">
    <w:name w:val="No Spacing"/>
    <w:uiPriority w:val="1"/>
    <w:qFormat/>
    <w:rsid w:val="00213F6D"/>
    <w:rPr>
      <w:sz w:val="24"/>
      <w:szCs w:val="24"/>
    </w:rPr>
  </w:style>
  <w:style w:type="paragraph" w:styleId="prastasiniatinklio">
    <w:name w:val="Normal (Web)"/>
    <w:basedOn w:val="prastasis"/>
    <w:rsid w:val="00213F6D"/>
    <w:pPr>
      <w:suppressAutoHyphens/>
      <w:spacing w:before="100" w:after="119" w:line="100" w:lineRule="atLeast"/>
    </w:pPr>
    <w:rPr>
      <w:rFonts w:ascii="Times New Roman" w:hAnsi="Times New Roman"/>
      <w:kern w:val="1"/>
      <w:sz w:val="24"/>
      <w:szCs w:val="24"/>
      <w:lang w:val="lt-LT"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1D46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locked/>
    <w:rsid w:val="005D07FC"/>
    <w:rPr>
      <w:rFonts w:ascii="TimesLT" w:hAnsi="TimesLT"/>
      <w:sz w:val="20"/>
      <w:szCs w:val="20"/>
      <w:lang w:val="en-US" w:eastAsia="en-US"/>
    </w:rPr>
  </w:style>
  <w:style w:type="character" w:customStyle="1" w:styleId="TekstasDiagrama">
    <w:name w:val="Tekstas Diagrama"/>
    <w:link w:val="Tekstas"/>
    <w:locked/>
    <w:rsid w:val="00E91B4A"/>
    <w:rPr>
      <w:sz w:val="24"/>
      <w:szCs w:val="24"/>
    </w:rPr>
  </w:style>
  <w:style w:type="paragraph" w:customStyle="1" w:styleId="Tekstas">
    <w:name w:val="Tekstas"/>
    <w:basedOn w:val="prastasis"/>
    <w:link w:val="TekstasDiagrama"/>
    <w:rsid w:val="00E91B4A"/>
    <w:pPr>
      <w:ind w:firstLine="720"/>
      <w:jc w:val="both"/>
    </w:pPr>
    <w:rPr>
      <w:rFonts w:ascii="Times New Roman" w:hAnsi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7C6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7C657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esktop\dokumentai\New%20folder\potvark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E66D25-A532-43A6-A884-DC929C13C90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10B6-CBC4-4C8C-9DD7-BCA1B6C9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0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dc:description/>
  <cp:lastModifiedBy>Lina Vilkauskienė</cp:lastModifiedBy>
  <cp:revision>2</cp:revision>
  <cp:lastPrinted>2022-09-09T12:29:00Z</cp:lastPrinted>
  <dcterms:created xsi:type="dcterms:W3CDTF">2026-01-28T05:44:00Z</dcterms:created>
  <dcterms:modified xsi:type="dcterms:W3CDTF">2026-01-28T05:44:00Z</dcterms:modified>
</cp:coreProperties>
</file>